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BA" w:rsidRDefault="009C40BA">
      <w:pPr>
        <w:spacing w:line="560" w:lineRule="exac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1-1</w:t>
      </w:r>
    </w:p>
    <w:p w:rsidR="009C40BA" w:rsidRDefault="009C40B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政府采购预采购指标申请表</w:t>
      </w:r>
    </w:p>
    <w:p w:rsidR="009C40BA" w:rsidRDefault="009C40B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7"/>
        <w:gridCol w:w="2648"/>
        <w:gridCol w:w="2714"/>
        <w:gridCol w:w="1928"/>
      </w:tblGrid>
      <w:tr w:rsidR="009C40BA" w:rsidRPr="00E13015" w:rsidTr="00E13015">
        <w:trPr>
          <w:jc w:val="center"/>
        </w:trPr>
        <w:tc>
          <w:tcPr>
            <w:tcW w:w="1697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E13015">
              <w:rPr>
                <w:rFonts w:ascii="黑体" w:eastAsia="黑体" w:hAnsi="黑体" w:cs="黑体" w:hint="eastAsia"/>
                <w:sz w:val="30"/>
                <w:szCs w:val="30"/>
              </w:rPr>
              <w:t>采购单位</w:t>
            </w:r>
          </w:p>
        </w:tc>
        <w:tc>
          <w:tcPr>
            <w:tcW w:w="7290" w:type="dxa"/>
            <w:gridSpan w:val="3"/>
          </w:tcPr>
          <w:p w:rsidR="009C40BA" w:rsidRPr="00E13015" w:rsidRDefault="009C40BA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C40BA" w:rsidRPr="00E13015" w:rsidTr="00E13015">
        <w:trPr>
          <w:jc w:val="center"/>
        </w:trPr>
        <w:tc>
          <w:tcPr>
            <w:tcW w:w="1697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E13015">
              <w:rPr>
                <w:rFonts w:ascii="黑体" w:eastAsia="黑体" w:hAnsi="黑体" w:cs="黑体" w:hint="eastAsia"/>
                <w:sz w:val="30"/>
                <w:szCs w:val="30"/>
              </w:rPr>
              <w:t>项目名称</w:t>
            </w:r>
          </w:p>
        </w:tc>
        <w:tc>
          <w:tcPr>
            <w:tcW w:w="7290" w:type="dxa"/>
            <w:gridSpan w:val="3"/>
          </w:tcPr>
          <w:p w:rsidR="009C40BA" w:rsidRPr="00E13015" w:rsidRDefault="009C40BA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C40BA" w:rsidRPr="00E13015" w:rsidTr="00E13015">
        <w:trPr>
          <w:trHeight w:val="2527"/>
          <w:jc w:val="center"/>
        </w:trPr>
        <w:tc>
          <w:tcPr>
            <w:tcW w:w="1697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E13015">
              <w:rPr>
                <w:rFonts w:ascii="黑体" w:eastAsia="黑体" w:hAnsi="黑体" w:cs="黑体" w:hint="eastAsia"/>
                <w:sz w:val="30"/>
                <w:szCs w:val="30"/>
              </w:rPr>
              <w:t>项目概况</w:t>
            </w:r>
          </w:p>
        </w:tc>
        <w:tc>
          <w:tcPr>
            <w:tcW w:w="7290" w:type="dxa"/>
            <w:gridSpan w:val="3"/>
          </w:tcPr>
          <w:p w:rsidR="009C40BA" w:rsidRPr="00E13015" w:rsidRDefault="009C40BA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C40BA" w:rsidRPr="00E13015" w:rsidRDefault="009C40BA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C40BA" w:rsidRPr="00E13015" w:rsidRDefault="009C40BA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C40BA" w:rsidRPr="00E13015" w:rsidTr="00E13015">
        <w:trPr>
          <w:trHeight w:val="90"/>
          <w:jc w:val="center"/>
        </w:trPr>
        <w:tc>
          <w:tcPr>
            <w:tcW w:w="1697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E13015">
              <w:rPr>
                <w:rFonts w:ascii="黑体" w:eastAsia="黑体" w:hAnsi="黑体" w:cs="黑体" w:hint="eastAsia"/>
                <w:sz w:val="30"/>
                <w:szCs w:val="30"/>
              </w:rPr>
              <w:t>项目预算</w:t>
            </w:r>
          </w:p>
        </w:tc>
        <w:tc>
          <w:tcPr>
            <w:tcW w:w="7290" w:type="dxa"/>
            <w:gridSpan w:val="3"/>
            <w:vAlign w:val="center"/>
          </w:tcPr>
          <w:p w:rsidR="009C40BA" w:rsidRPr="00E13015" w:rsidRDefault="009C40BA" w:rsidP="00E13015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E13015"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              </w:t>
            </w:r>
            <w:r w:rsidRPr="00E1301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万元</w:t>
            </w:r>
          </w:p>
        </w:tc>
      </w:tr>
      <w:tr w:rsidR="009C40BA" w:rsidRPr="00E13015" w:rsidTr="00E13015">
        <w:trPr>
          <w:trHeight w:val="1109"/>
          <w:jc w:val="center"/>
        </w:trPr>
        <w:tc>
          <w:tcPr>
            <w:tcW w:w="1697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E13015">
              <w:rPr>
                <w:rFonts w:ascii="黑体" w:eastAsia="黑体" w:hAnsi="黑体" w:cs="黑体" w:hint="eastAsia"/>
                <w:sz w:val="30"/>
                <w:szCs w:val="30"/>
              </w:rPr>
              <w:t>资金来源</w:t>
            </w:r>
          </w:p>
        </w:tc>
        <w:tc>
          <w:tcPr>
            <w:tcW w:w="2648" w:type="dxa"/>
            <w:vAlign w:val="center"/>
          </w:tcPr>
          <w:p w:rsidR="009C40BA" w:rsidRPr="00E13015" w:rsidRDefault="009C40BA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E1301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□财政资金</w:t>
            </w:r>
            <w:r w:rsidRPr="005D023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：</w:t>
            </w:r>
            <w:r w:rsidRPr="005D023A"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</w:t>
            </w:r>
          </w:p>
        </w:tc>
        <w:tc>
          <w:tcPr>
            <w:tcW w:w="2714" w:type="dxa"/>
            <w:vAlign w:val="center"/>
          </w:tcPr>
          <w:p w:rsidR="009C40BA" w:rsidRPr="00E13015" w:rsidRDefault="009C40BA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E1301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□自筹资金：</w:t>
            </w:r>
            <w:r w:rsidRPr="00B55ECE"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  <w:t xml:space="preserve">    </w:t>
            </w:r>
          </w:p>
        </w:tc>
        <w:tc>
          <w:tcPr>
            <w:tcW w:w="1928" w:type="dxa"/>
            <w:vAlign w:val="center"/>
          </w:tcPr>
          <w:p w:rsidR="009C40BA" w:rsidRPr="00E13015" w:rsidRDefault="009C40BA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E1301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□其他：</w:t>
            </w:r>
            <w:r w:rsidRPr="00B55ECE"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  <w:t xml:space="preserve">   </w:t>
            </w:r>
          </w:p>
        </w:tc>
      </w:tr>
      <w:tr w:rsidR="009C40BA" w:rsidRPr="00E13015" w:rsidTr="00E13015">
        <w:trPr>
          <w:jc w:val="center"/>
        </w:trPr>
        <w:tc>
          <w:tcPr>
            <w:tcW w:w="1697" w:type="dxa"/>
            <w:vMerge w:val="restart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E13015">
              <w:rPr>
                <w:rFonts w:ascii="黑体" w:eastAsia="黑体" w:hAnsi="黑体" w:cs="黑体" w:hint="eastAsia"/>
                <w:sz w:val="30"/>
                <w:szCs w:val="30"/>
              </w:rPr>
              <w:t>预采购</w:t>
            </w:r>
          </w:p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E13015">
              <w:rPr>
                <w:rFonts w:ascii="黑体" w:eastAsia="黑体" w:hAnsi="黑体" w:cs="黑体" w:hint="eastAsia"/>
                <w:sz w:val="30"/>
                <w:szCs w:val="30"/>
              </w:rPr>
              <w:t>类型</w:t>
            </w:r>
          </w:p>
        </w:tc>
        <w:tc>
          <w:tcPr>
            <w:tcW w:w="7290" w:type="dxa"/>
            <w:gridSpan w:val="3"/>
            <w:vAlign w:val="center"/>
          </w:tcPr>
          <w:p w:rsidR="009C40BA" w:rsidRPr="00E13015" w:rsidRDefault="009C40BA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E1301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□预算单位政府采购预算指标已经明确但尚未下达，确需提前采购的项目。</w:t>
            </w:r>
          </w:p>
        </w:tc>
      </w:tr>
      <w:tr w:rsidR="009C40BA" w:rsidRPr="00E13015" w:rsidTr="00E13015">
        <w:trPr>
          <w:trHeight w:val="1197"/>
          <w:jc w:val="center"/>
        </w:trPr>
        <w:tc>
          <w:tcPr>
            <w:tcW w:w="1697" w:type="dxa"/>
            <w:vMerge/>
          </w:tcPr>
          <w:p w:rsidR="009C40BA" w:rsidRPr="00E13015" w:rsidRDefault="009C40BA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290" w:type="dxa"/>
            <w:gridSpan w:val="3"/>
            <w:vAlign w:val="center"/>
          </w:tcPr>
          <w:p w:rsidR="009C40BA" w:rsidRPr="00E13015" w:rsidRDefault="009C40BA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E1301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□财政预算资金分年度安排但不宜按年度分拆采购的整体性项目。</w:t>
            </w:r>
          </w:p>
        </w:tc>
      </w:tr>
      <w:tr w:rsidR="009C40BA" w:rsidRPr="00E13015" w:rsidTr="00E13015">
        <w:trPr>
          <w:trHeight w:val="2729"/>
          <w:jc w:val="center"/>
        </w:trPr>
        <w:tc>
          <w:tcPr>
            <w:tcW w:w="1697" w:type="dxa"/>
            <w:vMerge/>
          </w:tcPr>
          <w:p w:rsidR="009C40BA" w:rsidRPr="00E13015" w:rsidRDefault="009C40BA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290" w:type="dxa"/>
            <w:gridSpan w:val="3"/>
            <w:vAlign w:val="center"/>
          </w:tcPr>
          <w:p w:rsidR="009C40BA" w:rsidRPr="00E13015" w:rsidRDefault="009C40BA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E1301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□其他需说明的情况：</w:t>
            </w:r>
            <w:r w:rsidRPr="00B55ECE"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  <w:t xml:space="preserve">        </w:t>
            </w:r>
          </w:p>
        </w:tc>
      </w:tr>
    </w:tbl>
    <w:p w:rsidR="009C40BA" w:rsidRDefault="009C40BA" w:rsidP="005D023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1-2</w:t>
      </w:r>
    </w:p>
    <w:p w:rsidR="009C40BA" w:rsidRDefault="009C40B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商城超标采购备案表</w:t>
      </w:r>
    </w:p>
    <w:tbl>
      <w:tblPr>
        <w:tblpPr w:leftFromText="180" w:rightFromText="180" w:vertAnchor="text" w:horzAnchor="page" w:tblpX="1552" w:tblpY="668"/>
        <w:tblOverlap w:val="never"/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7"/>
        <w:gridCol w:w="2663"/>
        <w:gridCol w:w="2580"/>
        <w:gridCol w:w="2047"/>
      </w:tblGrid>
      <w:tr w:rsidR="009C40BA" w:rsidRPr="00E13015" w:rsidTr="00E13015">
        <w:tc>
          <w:tcPr>
            <w:tcW w:w="1697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E13015">
              <w:rPr>
                <w:rFonts w:ascii="黑体" w:eastAsia="黑体" w:hAnsi="黑体" w:cs="黑体" w:hint="eastAsia"/>
                <w:sz w:val="30"/>
                <w:szCs w:val="30"/>
              </w:rPr>
              <w:t>采购单位</w:t>
            </w:r>
          </w:p>
        </w:tc>
        <w:tc>
          <w:tcPr>
            <w:tcW w:w="7290" w:type="dxa"/>
            <w:gridSpan w:val="3"/>
          </w:tcPr>
          <w:p w:rsidR="009C40BA" w:rsidRPr="00E13015" w:rsidRDefault="009C40BA" w:rsidP="00E1301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C40BA" w:rsidRPr="00E13015" w:rsidTr="00E13015">
        <w:tc>
          <w:tcPr>
            <w:tcW w:w="1697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E13015">
              <w:rPr>
                <w:rFonts w:ascii="黑体" w:eastAsia="黑体" w:hAnsi="黑体" w:cs="黑体" w:hint="eastAsia"/>
                <w:sz w:val="30"/>
                <w:szCs w:val="30"/>
              </w:rPr>
              <w:t>采购品目</w:t>
            </w:r>
          </w:p>
        </w:tc>
        <w:tc>
          <w:tcPr>
            <w:tcW w:w="7290" w:type="dxa"/>
            <w:gridSpan w:val="3"/>
          </w:tcPr>
          <w:p w:rsidR="009C40BA" w:rsidRPr="00E13015" w:rsidRDefault="009C40BA" w:rsidP="00E1301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C40BA" w:rsidRPr="00E13015" w:rsidTr="00E13015">
        <w:tc>
          <w:tcPr>
            <w:tcW w:w="1697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E13015">
              <w:rPr>
                <w:rFonts w:ascii="黑体" w:eastAsia="黑体" w:hAnsi="黑体" w:cs="黑体" w:hint="eastAsia"/>
                <w:sz w:val="30"/>
                <w:szCs w:val="30"/>
              </w:rPr>
              <w:t>预算单价</w:t>
            </w:r>
          </w:p>
        </w:tc>
        <w:tc>
          <w:tcPr>
            <w:tcW w:w="2663" w:type="dxa"/>
          </w:tcPr>
          <w:p w:rsidR="009C40BA" w:rsidRPr="00E13015" w:rsidRDefault="009C40BA" w:rsidP="00E1301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E13015"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         </w:t>
            </w:r>
            <w:r w:rsidRPr="00E1301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元</w:t>
            </w:r>
          </w:p>
        </w:tc>
        <w:tc>
          <w:tcPr>
            <w:tcW w:w="2580" w:type="dxa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E13015">
              <w:rPr>
                <w:rFonts w:ascii="黑体" w:eastAsia="黑体" w:hAnsi="黑体" w:cs="黑体" w:hint="eastAsia"/>
                <w:sz w:val="30"/>
                <w:szCs w:val="30"/>
              </w:rPr>
              <w:t>配置标准</w:t>
            </w:r>
          </w:p>
        </w:tc>
        <w:tc>
          <w:tcPr>
            <w:tcW w:w="2047" w:type="dxa"/>
            <w:vAlign w:val="center"/>
          </w:tcPr>
          <w:p w:rsidR="009C40BA" w:rsidRPr="00E13015" w:rsidRDefault="009C40BA" w:rsidP="00E13015">
            <w:pPr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E13015"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     </w:t>
            </w:r>
            <w:r w:rsidRPr="00E1301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元</w:t>
            </w:r>
          </w:p>
        </w:tc>
      </w:tr>
      <w:tr w:rsidR="009C40BA" w:rsidRPr="00E13015" w:rsidTr="00E13015">
        <w:trPr>
          <w:trHeight w:val="782"/>
        </w:trPr>
        <w:tc>
          <w:tcPr>
            <w:tcW w:w="1697" w:type="dxa"/>
            <w:vAlign w:val="center"/>
          </w:tcPr>
          <w:p w:rsidR="009C40BA" w:rsidRPr="00E13015" w:rsidRDefault="009C40BA" w:rsidP="009C40BA">
            <w:pPr>
              <w:ind w:firstLineChars="50" w:firstLine="31680"/>
              <w:rPr>
                <w:rFonts w:ascii="黑体" w:eastAsia="黑体" w:hAnsi="黑体" w:cs="黑体"/>
                <w:sz w:val="30"/>
                <w:szCs w:val="30"/>
              </w:rPr>
            </w:pPr>
            <w:r w:rsidRPr="00E13015">
              <w:rPr>
                <w:rFonts w:ascii="黑体" w:eastAsia="黑体" w:hAnsi="黑体" w:cs="黑体" w:hint="eastAsia"/>
                <w:sz w:val="30"/>
                <w:szCs w:val="30"/>
              </w:rPr>
              <w:t>采购数量</w:t>
            </w:r>
          </w:p>
        </w:tc>
        <w:tc>
          <w:tcPr>
            <w:tcW w:w="2663" w:type="dxa"/>
            <w:vAlign w:val="center"/>
          </w:tcPr>
          <w:p w:rsidR="009C40BA" w:rsidRPr="00E13015" w:rsidRDefault="009C40BA" w:rsidP="00E1301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80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E13015">
              <w:rPr>
                <w:rFonts w:ascii="黑体" w:eastAsia="黑体" w:hAnsi="黑体" w:cs="黑体" w:hint="eastAsia"/>
                <w:sz w:val="30"/>
                <w:szCs w:val="30"/>
              </w:rPr>
              <w:t>项目预算</w:t>
            </w:r>
          </w:p>
        </w:tc>
        <w:tc>
          <w:tcPr>
            <w:tcW w:w="2047" w:type="dxa"/>
            <w:vAlign w:val="center"/>
          </w:tcPr>
          <w:p w:rsidR="009C40BA" w:rsidRPr="00E13015" w:rsidRDefault="009C40BA" w:rsidP="00E13015">
            <w:pPr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E13015"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     </w:t>
            </w:r>
            <w:r w:rsidRPr="00E1301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元</w:t>
            </w:r>
          </w:p>
        </w:tc>
      </w:tr>
      <w:tr w:rsidR="009C40BA" w:rsidRPr="00E13015" w:rsidTr="00E13015">
        <w:trPr>
          <w:trHeight w:val="1289"/>
        </w:trPr>
        <w:tc>
          <w:tcPr>
            <w:tcW w:w="1697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E13015">
              <w:rPr>
                <w:rFonts w:ascii="黑体" w:eastAsia="黑体" w:hAnsi="黑体" w:cs="黑体" w:hint="eastAsia"/>
                <w:sz w:val="30"/>
                <w:szCs w:val="30"/>
              </w:rPr>
              <w:t>应用场景</w:t>
            </w:r>
          </w:p>
        </w:tc>
        <w:tc>
          <w:tcPr>
            <w:tcW w:w="7290" w:type="dxa"/>
            <w:gridSpan w:val="3"/>
          </w:tcPr>
          <w:p w:rsidR="009C40BA" w:rsidRPr="00E13015" w:rsidRDefault="009C40BA" w:rsidP="00E1301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C40BA" w:rsidRPr="00E13015" w:rsidTr="00E13015">
        <w:trPr>
          <w:trHeight w:val="4325"/>
        </w:trPr>
        <w:tc>
          <w:tcPr>
            <w:tcW w:w="1697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E13015">
              <w:rPr>
                <w:rFonts w:ascii="黑体" w:eastAsia="黑体" w:hAnsi="黑体" w:cs="黑体" w:hint="eastAsia"/>
                <w:sz w:val="30"/>
                <w:szCs w:val="30"/>
              </w:rPr>
              <w:t>超标采购理</w:t>
            </w:r>
            <w:r>
              <w:rPr>
                <w:rFonts w:ascii="黑体" w:eastAsia="黑体" w:hAnsi="黑体" w:cs="黑体"/>
                <w:sz w:val="30"/>
                <w:szCs w:val="30"/>
              </w:rPr>
              <w:t xml:space="preserve">    </w:t>
            </w:r>
            <w:r w:rsidRPr="00E13015">
              <w:rPr>
                <w:rFonts w:ascii="黑体" w:eastAsia="黑体" w:hAnsi="黑体" w:cs="黑体" w:hint="eastAsia"/>
                <w:sz w:val="30"/>
                <w:szCs w:val="30"/>
              </w:rPr>
              <w:t>由</w:t>
            </w:r>
          </w:p>
        </w:tc>
        <w:tc>
          <w:tcPr>
            <w:tcW w:w="7290" w:type="dxa"/>
            <w:gridSpan w:val="3"/>
            <w:vAlign w:val="center"/>
          </w:tcPr>
          <w:p w:rsidR="009C40BA" w:rsidRPr="00E13015" w:rsidRDefault="009C40BA" w:rsidP="00E1301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C40BA" w:rsidRPr="00E13015" w:rsidRDefault="009C40BA" w:rsidP="00E1301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C40BA" w:rsidRPr="00E13015" w:rsidRDefault="009C40BA" w:rsidP="00E1301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C40BA" w:rsidRPr="00E13015" w:rsidRDefault="009C40BA" w:rsidP="00E1301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C40BA" w:rsidRPr="00E13015" w:rsidRDefault="009C40BA" w:rsidP="00E1301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C40BA" w:rsidRPr="00E13015" w:rsidRDefault="009C40BA" w:rsidP="00E1301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C40BA" w:rsidRPr="00E13015" w:rsidRDefault="009C40BA" w:rsidP="00E1301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C40BA" w:rsidRPr="00E13015" w:rsidRDefault="009C40BA" w:rsidP="00E1301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C40BA" w:rsidRPr="00E13015" w:rsidRDefault="009C40BA" w:rsidP="00E1301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C40BA" w:rsidRPr="00E13015" w:rsidRDefault="009C40BA" w:rsidP="00E1301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C40BA" w:rsidRPr="00E13015" w:rsidRDefault="009C40BA" w:rsidP="00E1301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9C40BA" w:rsidRDefault="009C40BA" w:rsidP="009C40BA">
      <w:pPr>
        <w:spacing w:line="560" w:lineRule="exact"/>
        <w:ind w:firstLineChars="200" w:firstLine="316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9C40BA" w:rsidRDefault="009C40BA" w:rsidP="005D023A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1-3</w:t>
      </w:r>
    </w:p>
    <w:p w:rsidR="009C40BA" w:rsidRDefault="009C40B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政府采购进口产品申请（备案）表</w:t>
      </w:r>
    </w:p>
    <w:p w:rsidR="009C40BA" w:rsidRDefault="009C40B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6"/>
        <w:gridCol w:w="240"/>
        <w:gridCol w:w="1335"/>
        <w:gridCol w:w="1875"/>
        <w:gridCol w:w="1695"/>
        <w:gridCol w:w="1441"/>
      </w:tblGrid>
      <w:tr w:rsidR="009C40BA" w:rsidRPr="00E13015" w:rsidTr="00E13015">
        <w:tc>
          <w:tcPr>
            <w:tcW w:w="2176" w:type="dxa"/>
            <w:gridSpan w:val="2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申请单位</w:t>
            </w:r>
          </w:p>
        </w:tc>
        <w:tc>
          <w:tcPr>
            <w:tcW w:w="6346" w:type="dxa"/>
            <w:gridSpan w:val="4"/>
          </w:tcPr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0BA" w:rsidRPr="00E13015" w:rsidTr="00E13015">
        <w:tc>
          <w:tcPr>
            <w:tcW w:w="2176" w:type="dxa"/>
            <w:gridSpan w:val="2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采购产品名称</w:t>
            </w:r>
          </w:p>
        </w:tc>
        <w:tc>
          <w:tcPr>
            <w:tcW w:w="6346" w:type="dxa"/>
            <w:gridSpan w:val="4"/>
          </w:tcPr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0BA" w:rsidRPr="00E13015" w:rsidTr="00E13015">
        <w:tc>
          <w:tcPr>
            <w:tcW w:w="2176" w:type="dxa"/>
            <w:gridSpan w:val="2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采购产品预算</w:t>
            </w:r>
          </w:p>
        </w:tc>
        <w:tc>
          <w:tcPr>
            <w:tcW w:w="6346" w:type="dxa"/>
            <w:gridSpan w:val="4"/>
          </w:tcPr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 w:rsidRPr="00E13015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</w:tr>
      <w:tr w:rsidR="009C40BA" w:rsidRPr="00E13015" w:rsidTr="00E13015">
        <w:trPr>
          <w:trHeight w:val="865"/>
        </w:trPr>
        <w:tc>
          <w:tcPr>
            <w:tcW w:w="2176" w:type="dxa"/>
            <w:gridSpan w:val="2"/>
            <w:vAlign w:val="center"/>
          </w:tcPr>
          <w:p w:rsidR="009C40BA" w:rsidRPr="00E13015" w:rsidRDefault="009C40BA" w:rsidP="00E13015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采购产品所属</w:t>
            </w:r>
          </w:p>
          <w:p w:rsidR="009C40BA" w:rsidRPr="00E13015" w:rsidRDefault="009C40BA" w:rsidP="00E13015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346" w:type="dxa"/>
            <w:gridSpan w:val="4"/>
          </w:tcPr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0BA" w:rsidRPr="00E13015" w:rsidTr="00E13015">
        <w:trPr>
          <w:trHeight w:val="745"/>
        </w:trPr>
        <w:tc>
          <w:tcPr>
            <w:tcW w:w="2176" w:type="dxa"/>
            <w:gridSpan w:val="2"/>
            <w:vAlign w:val="center"/>
          </w:tcPr>
          <w:p w:rsidR="009C40BA" w:rsidRPr="00E13015" w:rsidRDefault="009C40BA" w:rsidP="00E13015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采购产品所属</w:t>
            </w:r>
          </w:p>
          <w:p w:rsidR="009C40BA" w:rsidRPr="00E13015" w:rsidRDefault="009C40BA" w:rsidP="00E13015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项目预算</w:t>
            </w:r>
          </w:p>
        </w:tc>
        <w:tc>
          <w:tcPr>
            <w:tcW w:w="6346" w:type="dxa"/>
            <w:gridSpan w:val="4"/>
          </w:tcPr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 w:rsidRPr="00E13015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</w:tr>
      <w:tr w:rsidR="009C40BA" w:rsidRPr="00E13015" w:rsidTr="00E13015">
        <w:tc>
          <w:tcPr>
            <w:tcW w:w="2176" w:type="dxa"/>
            <w:gridSpan w:val="2"/>
            <w:vAlign w:val="center"/>
          </w:tcPr>
          <w:p w:rsidR="009C40BA" w:rsidRPr="00E13015" w:rsidRDefault="009C40BA" w:rsidP="00E13015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是否属于高校</w:t>
            </w:r>
          </w:p>
          <w:p w:rsidR="009C40BA" w:rsidRPr="00E13015" w:rsidRDefault="009C40BA" w:rsidP="00E13015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科研院所采购</w:t>
            </w:r>
          </w:p>
          <w:p w:rsidR="009C40BA" w:rsidRPr="00E13015" w:rsidRDefault="009C40BA" w:rsidP="00E13015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科研仪器设备</w:t>
            </w:r>
          </w:p>
        </w:tc>
        <w:tc>
          <w:tcPr>
            <w:tcW w:w="6346" w:type="dxa"/>
            <w:gridSpan w:val="4"/>
            <w:vAlign w:val="center"/>
          </w:tcPr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仿宋" w:eastAsia="仿宋" w:hAnsi="仿宋" w:hint="eastAsia"/>
                <w:sz w:val="28"/>
                <w:szCs w:val="28"/>
              </w:rPr>
              <w:t>□是</w:t>
            </w:r>
            <w:r w:rsidRPr="00E13015"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 w:rsidRPr="00E13015">
              <w:rPr>
                <w:rFonts w:ascii="仿宋" w:eastAsia="仿宋" w:hAnsi="仿宋" w:hint="eastAsia"/>
                <w:sz w:val="28"/>
                <w:szCs w:val="28"/>
              </w:rPr>
              <w:t>□否</w:t>
            </w:r>
          </w:p>
        </w:tc>
      </w:tr>
      <w:tr w:rsidR="009C40BA" w:rsidRPr="00E13015" w:rsidTr="00E13015">
        <w:tc>
          <w:tcPr>
            <w:tcW w:w="2176" w:type="dxa"/>
            <w:gridSpan w:val="2"/>
            <w:vMerge w:val="restart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申请理由</w:t>
            </w:r>
          </w:p>
        </w:tc>
        <w:tc>
          <w:tcPr>
            <w:tcW w:w="6346" w:type="dxa"/>
            <w:gridSpan w:val="4"/>
          </w:tcPr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E13015">
              <w:rPr>
                <w:rFonts w:ascii="仿宋" w:eastAsia="仿宋" w:hAnsi="仿宋"/>
                <w:sz w:val="28"/>
                <w:szCs w:val="28"/>
              </w:rPr>
              <w:t>1.</w:t>
            </w:r>
            <w:r w:rsidRPr="00E13015">
              <w:rPr>
                <w:rFonts w:ascii="仿宋" w:eastAsia="仿宋" w:hAnsi="仿宋" w:hint="eastAsia"/>
                <w:sz w:val="28"/>
                <w:szCs w:val="28"/>
              </w:rPr>
              <w:t>本国无该产品</w:t>
            </w:r>
          </w:p>
        </w:tc>
      </w:tr>
      <w:tr w:rsidR="009C40BA" w:rsidRPr="00E13015" w:rsidTr="00E13015">
        <w:tc>
          <w:tcPr>
            <w:tcW w:w="2176" w:type="dxa"/>
            <w:gridSpan w:val="2"/>
            <w:vMerge/>
            <w:vAlign w:val="center"/>
          </w:tcPr>
          <w:p w:rsidR="009C40BA" w:rsidRPr="00E13015" w:rsidRDefault="009C40BA" w:rsidP="00E130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46" w:type="dxa"/>
            <w:gridSpan w:val="4"/>
          </w:tcPr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E13015">
              <w:rPr>
                <w:rFonts w:ascii="仿宋" w:eastAsia="仿宋" w:hAnsi="仿宋"/>
                <w:sz w:val="28"/>
                <w:szCs w:val="28"/>
              </w:rPr>
              <w:t>2.</w:t>
            </w:r>
            <w:r w:rsidRPr="00E13015">
              <w:rPr>
                <w:rFonts w:ascii="仿宋" w:eastAsia="仿宋" w:hAnsi="仿宋" w:hint="eastAsia"/>
                <w:sz w:val="28"/>
                <w:szCs w:val="28"/>
              </w:rPr>
              <w:t>本国产品无法满足工作需要</w:t>
            </w:r>
          </w:p>
        </w:tc>
      </w:tr>
      <w:tr w:rsidR="009C40BA" w:rsidRPr="00E13015" w:rsidTr="00E13015">
        <w:tc>
          <w:tcPr>
            <w:tcW w:w="2176" w:type="dxa"/>
            <w:gridSpan w:val="2"/>
            <w:vMerge/>
            <w:vAlign w:val="center"/>
          </w:tcPr>
          <w:p w:rsidR="009C40BA" w:rsidRPr="00E13015" w:rsidRDefault="009C40BA" w:rsidP="00E130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46" w:type="dxa"/>
            <w:gridSpan w:val="4"/>
          </w:tcPr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E13015">
              <w:rPr>
                <w:rFonts w:ascii="仿宋" w:eastAsia="仿宋" w:hAnsi="仿宋"/>
                <w:sz w:val="28"/>
                <w:szCs w:val="28"/>
              </w:rPr>
              <w:t>3.</w:t>
            </w:r>
            <w:r w:rsidRPr="00E13015">
              <w:rPr>
                <w:rFonts w:ascii="仿宋" w:eastAsia="仿宋" w:hAnsi="仿宋" w:hint="eastAsia"/>
                <w:sz w:val="28"/>
                <w:szCs w:val="28"/>
              </w:rPr>
              <w:t>需要重点保障的单位和科研项目</w:t>
            </w:r>
          </w:p>
        </w:tc>
      </w:tr>
      <w:tr w:rsidR="009C40BA" w:rsidRPr="00E13015" w:rsidTr="00E13015">
        <w:tc>
          <w:tcPr>
            <w:tcW w:w="2176" w:type="dxa"/>
            <w:gridSpan w:val="2"/>
            <w:vAlign w:val="center"/>
          </w:tcPr>
          <w:p w:rsidR="009C40BA" w:rsidRPr="00E13015" w:rsidRDefault="009C40BA" w:rsidP="00E130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原因阐述</w:t>
            </w:r>
          </w:p>
        </w:tc>
        <w:tc>
          <w:tcPr>
            <w:tcW w:w="6346" w:type="dxa"/>
            <w:gridSpan w:val="4"/>
          </w:tcPr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0BA" w:rsidRPr="00E13015" w:rsidTr="00E13015">
        <w:trPr>
          <w:trHeight w:val="3193"/>
        </w:trPr>
        <w:tc>
          <w:tcPr>
            <w:tcW w:w="8522" w:type="dxa"/>
            <w:gridSpan w:val="6"/>
          </w:tcPr>
          <w:p w:rsidR="009C40BA" w:rsidRPr="00E13015" w:rsidRDefault="009C40BA" w:rsidP="00E13015">
            <w:pPr>
              <w:spacing w:line="360" w:lineRule="exact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专家论证意见：</w:t>
            </w:r>
          </w:p>
          <w:p w:rsidR="009C40BA" w:rsidRPr="00E13015" w:rsidRDefault="009C40BA" w:rsidP="009C40BA">
            <w:pPr>
              <w:ind w:firstLineChars="200" w:firstLine="31680"/>
              <w:rPr>
                <w:rFonts w:ascii="仿宋" w:eastAsia="仿宋" w:hAnsi="仿宋" w:cs="宋体"/>
                <w:i/>
                <w:iCs/>
                <w:kern w:val="0"/>
                <w:sz w:val="29"/>
                <w:szCs w:val="29"/>
                <w:u w:val="single"/>
              </w:rPr>
            </w:pPr>
            <w:r w:rsidRPr="00E13015">
              <w:rPr>
                <w:rFonts w:ascii="仿宋" w:eastAsia="仿宋" w:hAnsi="仿宋" w:cs="宋体"/>
                <w:i/>
                <w:iCs/>
                <w:kern w:val="0"/>
                <w:sz w:val="29"/>
                <w:szCs w:val="29"/>
                <w:u w:val="single"/>
              </w:rPr>
              <w:t>1.</w:t>
            </w:r>
            <w:r w:rsidRPr="00E13015">
              <w:rPr>
                <w:rFonts w:ascii="仿宋" w:eastAsia="仿宋" w:hAnsi="仿宋" w:cs="宋体" w:hint="eastAsia"/>
                <w:i/>
                <w:iCs/>
                <w:kern w:val="0"/>
                <w:sz w:val="29"/>
                <w:szCs w:val="29"/>
                <w:u w:val="single"/>
              </w:rPr>
              <w:t>对项目采购需求的论证意见；</w:t>
            </w:r>
          </w:p>
          <w:p w:rsidR="009C40BA" w:rsidRPr="00E13015" w:rsidRDefault="009C40BA" w:rsidP="009C40BA">
            <w:pPr>
              <w:ind w:firstLineChars="200" w:firstLine="31680"/>
              <w:rPr>
                <w:rFonts w:ascii="仿宋" w:eastAsia="仿宋" w:hAnsi="仿宋" w:cs="宋体"/>
                <w:i/>
                <w:iCs/>
                <w:kern w:val="0"/>
                <w:sz w:val="29"/>
                <w:szCs w:val="29"/>
                <w:u w:val="single"/>
              </w:rPr>
            </w:pPr>
            <w:r w:rsidRPr="00E13015">
              <w:rPr>
                <w:rFonts w:ascii="仿宋" w:eastAsia="仿宋" w:hAnsi="仿宋" w:cs="宋体"/>
                <w:i/>
                <w:iCs/>
                <w:kern w:val="0"/>
                <w:sz w:val="29"/>
                <w:szCs w:val="29"/>
                <w:u w:val="single"/>
              </w:rPr>
              <w:t>2.</w:t>
            </w:r>
            <w:r w:rsidRPr="00E13015">
              <w:rPr>
                <w:rFonts w:ascii="仿宋" w:eastAsia="仿宋" w:hAnsi="仿宋" w:cs="宋体" w:hint="eastAsia"/>
                <w:i/>
                <w:iCs/>
                <w:kern w:val="0"/>
                <w:sz w:val="29"/>
                <w:szCs w:val="29"/>
                <w:u w:val="single"/>
              </w:rPr>
              <w:t>本国无该产品</w:t>
            </w:r>
            <w:r w:rsidRPr="00E13015">
              <w:rPr>
                <w:rFonts w:ascii="仿宋" w:eastAsia="仿宋" w:hAnsi="仿宋" w:cs="宋体"/>
                <w:i/>
                <w:iCs/>
                <w:kern w:val="0"/>
                <w:sz w:val="29"/>
                <w:szCs w:val="29"/>
                <w:u w:val="single"/>
              </w:rPr>
              <w:t>/</w:t>
            </w:r>
            <w:r w:rsidRPr="00E13015">
              <w:rPr>
                <w:rFonts w:ascii="仿宋" w:eastAsia="仿宋" w:hAnsi="仿宋" w:cs="宋体" w:hint="eastAsia"/>
                <w:i/>
                <w:iCs/>
                <w:kern w:val="0"/>
                <w:sz w:val="29"/>
                <w:szCs w:val="29"/>
                <w:u w:val="single"/>
              </w:rPr>
              <w:t>本国产品无法满足工作需要的论证意见</w:t>
            </w:r>
          </w:p>
          <w:p w:rsidR="009C40BA" w:rsidRPr="00E13015" w:rsidRDefault="009C40BA" w:rsidP="009C40BA">
            <w:pPr>
              <w:ind w:firstLineChars="200" w:firstLine="31680"/>
              <w:rPr>
                <w:rFonts w:ascii="仿宋" w:eastAsia="仿宋" w:hAnsi="仿宋" w:cs="宋体"/>
                <w:i/>
                <w:iCs/>
                <w:kern w:val="0"/>
                <w:sz w:val="29"/>
                <w:szCs w:val="29"/>
                <w:u w:val="single"/>
              </w:rPr>
            </w:pPr>
            <w:r w:rsidRPr="00E13015">
              <w:rPr>
                <w:rFonts w:ascii="仿宋" w:eastAsia="仿宋" w:hAnsi="仿宋" w:cs="宋体" w:hint="eastAsia"/>
                <w:i/>
                <w:iCs/>
                <w:kern w:val="0"/>
                <w:sz w:val="29"/>
                <w:szCs w:val="29"/>
                <w:u w:val="single"/>
              </w:rPr>
              <w:t>综上所述，建议采购进口产品。</w:t>
            </w: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0BA" w:rsidRPr="00E13015" w:rsidTr="00E13015">
        <w:trPr>
          <w:trHeight w:val="573"/>
        </w:trPr>
        <w:tc>
          <w:tcPr>
            <w:tcW w:w="8522" w:type="dxa"/>
            <w:gridSpan w:val="6"/>
            <w:vAlign w:val="center"/>
          </w:tcPr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专家签字</w:t>
            </w:r>
            <w:r w:rsidRPr="00E13015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E13015">
              <w:rPr>
                <w:rFonts w:ascii="仿宋" w:eastAsia="仿宋" w:hAnsi="仿宋"/>
                <w:sz w:val="28"/>
                <w:szCs w:val="28"/>
              </w:rPr>
              <w:t>5</w:t>
            </w:r>
            <w:r w:rsidRPr="00E13015">
              <w:rPr>
                <w:rFonts w:ascii="仿宋" w:eastAsia="仿宋" w:hAnsi="仿宋" w:hint="eastAsia"/>
                <w:sz w:val="28"/>
                <w:szCs w:val="28"/>
              </w:rPr>
              <w:t>人以上单数，非本单位专业人员，包括一名法律专家）</w:t>
            </w:r>
          </w:p>
        </w:tc>
      </w:tr>
      <w:tr w:rsidR="009C40BA" w:rsidRPr="00E13015" w:rsidTr="00E13015">
        <w:trPr>
          <w:trHeight w:val="573"/>
        </w:trPr>
        <w:tc>
          <w:tcPr>
            <w:tcW w:w="1936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E1301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13015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575" w:type="dxa"/>
            <w:gridSpan w:val="2"/>
            <w:vAlign w:val="center"/>
          </w:tcPr>
          <w:p w:rsidR="009C40BA" w:rsidRPr="00E13015" w:rsidRDefault="009C40BA" w:rsidP="00E130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875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仿宋" w:eastAsia="仿宋" w:hAnsi="仿宋" w:hint="eastAsia"/>
                <w:sz w:val="28"/>
                <w:szCs w:val="28"/>
              </w:rPr>
              <w:t>职称或职务</w:t>
            </w:r>
          </w:p>
        </w:tc>
        <w:tc>
          <w:tcPr>
            <w:tcW w:w="1695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1441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</w:tr>
      <w:tr w:rsidR="009C40BA" w:rsidRPr="00E13015" w:rsidTr="00E13015">
        <w:trPr>
          <w:trHeight w:val="603"/>
        </w:trPr>
        <w:tc>
          <w:tcPr>
            <w:tcW w:w="1936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gridSpan w:val="2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0BA" w:rsidRPr="00E13015" w:rsidTr="00E13015">
        <w:trPr>
          <w:trHeight w:val="553"/>
        </w:trPr>
        <w:tc>
          <w:tcPr>
            <w:tcW w:w="1936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gridSpan w:val="2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0BA" w:rsidRPr="00E13015" w:rsidTr="00E13015">
        <w:trPr>
          <w:trHeight w:val="553"/>
        </w:trPr>
        <w:tc>
          <w:tcPr>
            <w:tcW w:w="1936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gridSpan w:val="2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0BA" w:rsidRPr="00E13015" w:rsidTr="00E13015">
        <w:trPr>
          <w:trHeight w:val="553"/>
        </w:trPr>
        <w:tc>
          <w:tcPr>
            <w:tcW w:w="1936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gridSpan w:val="2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0BA" w:rsidRPr="00E13015" w:rsidTr="00E13015">
        <w:trPr>
          <w:trHeight w:val="553"/>
        </w:trPr>
        <w:tc>
          <w:tcPr>
            <w:tcW w:w="1936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仿宋" w:eastAsia="仿宋" w:hAnsi="仿宋" w:cs="宋体" w:hint="eastAsia"/>
                <w:i/>
                <w:iCs/>
                <w:kern w:val="0"/>
                <w:sz w:val="29"/>
                <w:szCs w:val="29"/>
                <w:u w:val="single"/>
              </w:rPr>
              <w:t>（法律专家）</w:t>
            </w:r>
          </w:p>
        </w:tc>
        <w:tc>
          <w:tcPr>
            <w:tcW w:w="1575" w:type="dxa"/>
            <w:gridSpan w:val="2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C40BA" w:rsidRDefault="009C40BA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注：请附法律专家有关证明文件。高校、科研院所采购科研仪器设备实行网上备案。</w:t>
      </w:r>
    </w:p>
    <w:p w:rsidR="009C40BA" w:rsidRDefault="009C40BA" w:rsidP="005D023A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1-4</w:t>
      </w:r>
    </w:p>
    <w:p w:rsidR="009C40BA" w:rsidRDefault="009C40B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政府采购变更采购方式申请表</w:t>
      </w:r>
    </w:p>
    <w:p w:rsidR="009C40BA" w:rsidRDefault="009C40B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6"/>
        <w:gridCol w:w="150"/>
        <w:gridCol w:w="1575"/>
        <w:gridCol w:w="1875"/>
        <w:gridCol w:w="1695"/>
        <w:gridCol w:w="1441"/>
      </w:tblGrid>
      <w:tr w:rsidR="009C40BA" w:rsidRPr="00E13015" w:rsidTr="00E13015">
        <w:tc>
          <w:tcPr>
            <w:tcW w:w="1786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申请单位</w:t>
            </w:r>
          </w:p>
        </w:tc>
        <w:tc>
          <w:tcPr>
            <w:tcW w:w="6736" w:type="dxa"/>
            <w:gridSpan w:val="5"/>
          </w:tcPr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0BA" w:rsidRPr="00E13015" w:rsidTr="00E13015">
        <w:tc>
          <w:tcPr>
            <w:tcW w:w="1786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736" w:type="dxa"/>
            <w:gridSpan w:val="5"/>
          </w:tcPr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0BA" w:rsidRPr="00E13015" w:rsidTr="00E13015">
        <w:tc>
          <w:tcPr>
            <w:tcW w:w="1786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预算金额</w:t>
            </w:r>
          </w:p>
        </w:tc>
        <w:tc>
          <w:tcPr>
            <w:tcW w:w="6736" w:type="dxa"/>
            <w:gridSpan w:val="5"/>
          </w:tcPr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 w:rsidRPr="00E13015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</w:tr>
      <w:tr w:rsidR="009C40BA" w:rsidRPr="00E13015" w:rsidTr="00E13015">
        <w:trPr>
          <w:trHeight w:val="865"/>
        </w:trPr>
        <w:tc>
          <w:tcPr>
            <w:tcW w:w="1786" w:type="dxa"/>
            <w:vAlign w:val="center"/>
          </w:tcPr>
          <w:p w:rsidR="009C40BA" w:rsidRPr="00E13015" w:rsidRDefault="009C40BA" w:rsidP="00E13015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采购内容</w:t>
            </w:r>
          </w:p>
        </w:tc>
        <w:tc>
          <w:tcPr>
            <w:tcW w:w="6736" w:type="dxa"/>
            <w:gridSpan w:val="5"/>
          </w:tcPr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0BA" w:rsidRPr="00E13015" w:rsidTr="00E13015">
        <w:trPr>
          <w:trHeight w:val="745"/>
        </w:trPr>
        <w:tc>
          <w:tcPr>
            <w:tcW w:w="1786" w:type="dxa"/>
            <w:vAlign w:val="center"/>
          </w:tcPr>
          <w:p w:rsidR="009C40BA" w:rsidRDefault="009C40BA" w:rsidP="00B55ECE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拟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采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用</w:t>
            </w:r>
          </w:p>
          <w:p w:rsidR="009C40BA" w:rsidRPr="00E13015" w:rsidRDefault="009C40BA" w:rsidP="00B55ECE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采购方式</w:t>
            </w:r>
          </w:p>
        </w:tc>
        <w:tc>
          <w:tcPr>
            <w:tcW w:w="6736" w:type="dxa"/>
            <w:gridSpan w:val="5"/>
          </w:tcPr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仿宋" w:eastAsia="仿宋" w:hAnsi="仿宋" w:hint="eastAsia"/>
                <w:sz w:val="28"/>
                <w:szCs w:val="28"/>
              </w:rPr>
              <w:t>□邀请招标</w:t>
            </w:r>
            <w:r w:rsidRPr="00E13015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E13015">
              <w:rPr>
                <w:rFonts w:ascii="仿宋" w:eastAsia="仿宋" w:hAnsi="仿宋" w:hint="eastAsia"/>
                <w:sz w:val="28"/>
                <w:szCs w:val="28"/>
              </w:rPr>
              <w:t>□竞争性谈判</w:t>
            </w: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仿宋" w:eastAsia="仿宋" w:hAnsi="仿宋" w:hint="eastAsia"/>
                <w:sz w:val="28"/>
                <w:szCs w:val="28"/>
              </w:rPr>
              <w:t>□竞争性磋商</w:t>
            </w:r>
            <w:r w:rsidRPr="00E1301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E13015">
              <w:rPr>
                <w:rFonts w:ascii="仿宋" w:eastAsia="仿宋" w:hAnsi="仿宋" w:hint="eastAsia"/>
                <w:sz w:val="28"/>
                <w:szCs w:val="28"/>
              </w:rPr>
              <w:t>□询价</w:t>
            </w:r>
            <w:r w:rsidRPr="00E13015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E13015">
              <w:rPr>
                <w:rFonts w:ascii="仿宋" w:eastAsia="仿宋" w:hAnsi="仿宋" w:hint="eastAsia"/>
                <w:sz w:val="28"/>
                <w:szCs w:val="28"/>
              </w:rPr>
              <w:t>□单一来源</w:t>
            </w:r>
          </w:p>
        </w:tc>
      </w:tr>
      <w:tr w:rsidR="009C40BA" w:rsidRPr="00E13015" w:rsidTr="00E13015">
        <w:trPr>
          <w:trHeight w:val="745"/>
        </w:trPr>
        <w:tc>
          <w:tcPr>
            <w:tcW w:w="1786" w:type="dxa"/>
            <w:vAlign w:val="center"/>
          </w:tcPr>
          <w:p w:rsidR="009C40BA" w:rsidRPr="00E13015" w:rsidRDefault="009C40BA" w:rsidP="00E13015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供应商名</w:t>
            </w:r>
          </w:p>
          <w:p w:rsidR="009C40BA" w:rsidRPr="00E13015" w:rsidRDefault="009C40BA" w:rsidP="00E13015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称及地址</w:t>
            </w:r>
          </w:p>
        </w:tc>
        <w:tc>
          <w:tcPr>
            <w:tcW w:w="6736" w:type="dxa"/>
            <w:gridSpan w:val="5"/>
            <w:vAlign w:val="center"/>
          </w:tcPr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仿宋" w:eastAsia="仿宋" w:hAnsi="仿宋" w:hint="eastAsia"/>
                <w:sz w:val="28"/>
                <w:szCs w:val="28"/>
              </w:rPr>
              <w:t>（仅单一来源采购方式填写）</w:t>
            </w:r>
          </w:p>
        </w:tc>
      </w:tr>
      <w:tr w:rsidR="009C40BA" w:rsidRPr="00E13015" w:rsidTr="00E13015">
        <w:tc>
          <w:tcPr>
            <w:tcW w:w="1786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申请理由</w:t>
            </w:r>
          </w:p>
        </w:tc>
        <w:tc>
          <w:tcPr>
            <w:tcW w:w="6736" w:type="dxa"/>
            <w:gridSpan w:val="5"/>
          </w:tcPr>
          <w:p w:rsidR="009C40BA" w:rsidRPr="00E13015" w:rsidRDefault="009C40BA">
            <w:pPr>
              <w:rPr>
                <w:rFonts w:ascii="仿宋" w:eastAsia="仿宋" w:hAnsi="仿宋"/>
                <w:i/>
                <w:iCs/>
                <w:sz w:val="28"/>
                <w:szCs w:val="28"/>
                <w:u w:val="single"/>
              </w:rPr>
            </w:pPr>
            <w:r w:rsidRPr="00E13015">
              <w:rPr>
                <w:rFonts w:ascii="仿宋" w:eastAsia="仿宋" w:hAnsi="仿宋" w:hint="eastAsia"/>
                <w:i/>
                <w:iCs/>
                <w:sz w:val="28"/>
                <w:szCs w:val="28"/>
                <w:u w:val="single"/>
              </w:rPr>
              <w:t>（紧急采购需另附紧急说明材料）</w:t>
            </w: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0BA" w:rsidRPr="00E13015" w:rsidTr="00E13015">
        <w:tc>
          <w:tcPr>
            <w:tcW w:w="8522" w:type="dxa"/>
            <w:gridSpan w:val="6"/>
          </w:tcPr>
          <w:p w:rsidR="009C40BA" w:rsidRPr="00E13015" w:rsidRDefault="009C40BA" w:rsidP="00E1301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单位内部会商意见：</w:t>
            </w:r>
          </w:p>
        </w:tc>
      </w:tr>
      <w:tr w:rsidR="009C40BA" w:rsidRPr="00E13015" w:rsidTr="00E13015">
        <w:trPr>
          <w:trHeight w:val="8284"/>
        </w:trPr>
        <w:tc>
          <w:tcPr>
            <w:tcW w:w="8522" w:type="dxa"/>
            <w:gridSpan w:val="6"/>
          </w:tcPr>
          <w:p w:rsidR="009C40BA" w:rsidRPr="00E13015" w:rsidRDefault="009C40BA" w:rsidP="009C40BA">
            <w:pPr>
              <w:spacing w:line="560" w:lineRule="exact"/>
              <w:ind w:firstLineChars="200" w:firstLine="316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1301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根据要求，我单位对</w:t>
            </w:r>
            <w:r w:rsidRPr="00B55ECE"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  <w:t xml:space="preserve">                       </w:t>
            </w:r>
            <w:r w:rsidRPr="00E1301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项目拟采用</w:t>
            </w:r>
            <w:r w:rsidRPr="00B55ECE"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  <w:t xml:space="preserve">                 </w:t>
            </w:r>
            <w:r w:rsidRPr="00E1301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方式采购进行内部会商。会商意见如下：</w:t>
            </w:r>
          </w:p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0BA" w:rsidRPr="00E13015" w:rsidTr="00E13015">
        <w:trPr>
          <w:trHeight w:val="573"/>
        </w:trPr>
        <w:tc>
          <w:tcPr>
            <w:tcW w:w="8522" w:type="dxa"/>
            <w:gridSpan w:val="6"/>
            <w:vAlign w:val="center"/>
          </w:tcPr>
          <w:p w:rsidR="009C40BA" w:rsidRPr="00E13015" w:rsidRDefault="009C40BA">
            <w:pPr>
              <w:rPr>
                <w:rFonts w:ascii="仿宋" w:eastAsia="仿宋" w:hAnsi="仿宋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会商人员签字</w:t>
            </w:r>
            <w:r w:rsidRPr="00E13015">
              <w:rPr>
                <w:rFonts w:ascii="仿宋" w:eastAsia="仿宋" w:hAnsi="仿宋" w:hint="eastAsia"/>
                <w:sz w:val="28"/>
                <w:szCs w:val="28"/>
              </w:rPr>
              <w:t>（不少于</w:t>
            </w:r>
            <w:r w:rsidRPr="00E13015">
              <w:rPr>
                <w:rFonts w:ascii="仿宋" w:eastAsia="仿宋" w:hAnsi="仿宋"/>
                <w:sz w:val="28"/>
                <w:szCs w:val="28"/>
              </w:rPr>
              <w:t>3</w:t>
            </w:r>
            <w:r w:rsidRPr="00E13015">
              <w:rPr>
                <w:rFonts w:ascii="仿宋" w:eastAsia="仿宋" w:hAnsi="仿宋" w:hint="eastAsia"/>
                <w:sz w:val="28"/>
                <w:szCs w:val="28"/>
              </w:rPr>
              <w:t>人，财务、业务、内控等必须参加）</w:t>
            </w:r>
          </w:p>
        </w:tc>
      </w:tr>
      <w:tr w:rsidR="009C40BA" w:rsidRPr="00E13015" w:rsidTr="00E13015">
        <w:trPr>
          <w:trHeight w:val="573"/>
        </w:trPr>
        <w:tc>
          <w:tcPr>
            <w:tcW w:w="1936" w:type="dxa"/>
            <w:gridSpan w:val="2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姓</w:t>
            </w:r>
            <w:r w:rsidRPr="00E13015">
              <w:rPr>
                <w:rFonts w:ascii="黑体" w:eastAsia="黑体" w:hAnsi="黑体" w:cs="黑体"/>
                <w:sz w:val="28"/>
                <w:szCs w:val="28"/>
              </w:rPr>
              <w:t xml:space="preserve">  </w:t>
            </w: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名</w:t>
            </w:r>
          </w:p>
        </w:tc>
        <w:tc>
          <w:tcPr>
            <w:tcW w:w="1575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处（科）室</w:t>
            </w:r>
          </w:p>
        </w:tc>
        <w:tc>
          <w:tcPr>
            <w:tcW w:w="1875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职称或职务</w:t>
            </w:r>
          </w:p>
        </w:tc>
        <w:tc>
          <w:tcPr>
            <w:tcW w:w="1695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身份证号码</w:t>
            </w:r>
          </w:p>
        </w:tc>
        <w:tc>
          <w:tcPr>
            <w:tcW w:w="1441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sz w:val="28"/>
                <w:szCs w:val="28"/>
              </w:rPr>
              <w:t>手机号码</w:t>
            </w:r>
          </w:p>
        </w:tc>
      </w:tr>
      <w:tr w:rsidR="009C40BA" w:rsidRPr="00E13015" w:rsidTr="00E13015">
        <w:trPr>
          <w:trHeight w:val="603"/>
        </w:trPr>
        <w:tc>
          <w:tcPr>
            <w:tcW w:w="1936" w:type="dxa"/>
            <w:gridSpan w:val="2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C40BA" w:rsidRPr="00E13015" w:rsidRDefault="009C40BA" w:rsidP="00E130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0BA" w:rsidRPr="00E13015" w:rsidTr="00E13015">
        <w:trPr>
          <w:trHeight w:val="553"/>
        </w:trPr>
        <w:tc>
          <w:tcPr>
            <w:tcW w:w="1936" w:type="dxa"/>
            <w:gridSpan w:val="2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C40BA" w:rsidRPr="00E13015" w:rsidRDefault="009C40BA" w:rsidP="00E130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0BA" w:rsidRPr="00E13015" w:rsidTr="00E13015">
        <w:trPr>
          <w:trHeight w:val="553"/>
        </w:trPr>
        <w:tc>
          <w:tcPr>
            <w:tcW w:w="1936" w:type="dxa"/>
            <w:gridSpan w:val="2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C40BA" w:rsidRPr="00E13015" w:rsidRDefault="009C40BA" w:rsidP="00E130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0BA" w:rsidRPr="00E13015" w:rsidTr="00E13015">
        <w:trPr>
          <w:trHeight w:val="553"/>
        </w:trPr>
        <w:tc>
          <w:tcPr>
            <w:tcW w:w="1936" w:type="dxa"/>
            <w:gridSpan w:val="2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C40BA" w:rsidRPr="00E13015" w:rsidRDefault="009C40BA" w:rsidP="00E130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0BA" w:rsidRPr="00E13015" w:rsidTr="00E13015">
        <w:trPr>
          <w:trHeight w:val="553"/>
        </w:trPr>
        <w:tc>
          <w:tcPr>
            <w:tcW w:w="1936" w:type="dxa"/>
            <w:gridSpan w:val="2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</w:tcPr>
          <w:p w:rsidR="009C40BA" w:rsidRPr="00E13015" w:rsidRDefault="009C40BA" w:rsidP="00E1301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C40BA" w:rsidRDefault="009C40BA" w:rsidP="009C40BA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9C40BA" w:rsidRDefault="009C40BA">
      <w:pPr>
        <w:spacing w:line="560" w:lineRule="exac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1-5</w:t>
      </w:r>
    </w:p>
    <w:p w:rsidR="009C40BA" w:rsidRDefault="009C40B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单一来源采购方式专业人员论证意见</w:t>
      </w:r>
    </w:p>
    <w:p w:rsidR="009C40BA" w:rsidRDefault="009C40B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3"/>
        <w:gridCol w:w="3312"/>
        <w:gridCol w:w="3231"/>
      </w:tblGrid>
      <w:tr w:rsidR="009C40BA" w:rsidRPr="00E13015" w:rsidTr="00E13015">
        <w:trPr>
          <w:jc w:val="center"/>
        </w:trPr>
        <w:tc>
          <w:tcPr>
            <w:tcW w:w="1953" w:type="dxa"/>
            <w:vMerge w:val="restart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专业人员</w:t>
            </w:r>
          </w:p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信</w:t>
            </w:r>
            <w:r>
              <w:rPr>
                <w:rFonts w:ascii="黑体" w:eastAsia="黑体" w:hAnsi="黑体" w:cs="黑体"/>
                <w:kern w:val="0"/>
                <w:sz w:val="28"/>
                <w:szCs w:val="28"/>
              </w:rPr>
              <w:t xml:space="preserve">    </w:t>
            </w:r>
            <w:r w:rsidRPr="00E13015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息</w:t>
            </w:r>
          </w:p>
        </w:tc>
        <w:tc>
          <w:tcPr>
            <w:tcW w:w="6543" w:type="dxa"/>
            <w:gridSpan w:val="2"/>
          </w:tcPr>
          <w:p w:rsidR="009C40BA" w:rsidRPr="00E13015" w:rsidRDefault="009C40B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13015"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姓名：</w:t>
            </w:r>
          </w:p>
        </w:tc>
      </w:tr>
      <w:tr w:rsidR="009C40BA" w:rsidRPr="00E13015" w:rsidTr="00E13015">
        <w:trPr>
          <w:trHeight w:val="526"/>
          <w:jc w:val="center"/>
        </w:trPr>
        <w:tc>
          <w:tcPr>
            <w:tcW w:w="1953" w:type="dxa"/>
            <w:vMerge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6543" w:type="dxa"/>
            <w:gridSpan w:val="2"/>
          </w:tcPr>
          <w:p w:rsidR="009C40BA" w:rsidRPr="00E13015" w:rsidRDefault="009C40B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13015">
              <w:rPr>
                <w:rFonts w:ascii="仿宋" w:eastAsia="仿宋" w:hAnsi="仿宋" w:hint="eastAsia"/>
                <w:kern w:val="0"/>
                <w:sz w:val="28"/>
                <w:szCs w:val="28"/>
              </w:rPr>
              <w:t>职称：</w:t>
            </w:r>
          </w:p>
        </w:tc>
      </w:tr>
      <w:tr w:rsidR="009C40BA" w:rsidRPr="00E13015" w:rsidTr="00E13015">
        <w:trPr>
          <w:trHeight w:val="526"/>
          <w:jc w:val="center"/>
        </w:trPr>
        <w:tc>
          <w:tcPr>
            <w:tcW w:w="1953" w:type="dxa"/>
            <w:vMerge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6543" w:type="dxa"/>
            <w:gridSpan w:val="2"/>
          </w:tcPr>
          <w:p w:rsidR="009C40BA" w:rsidRPr="00E13015" w:rsidRDefault="009C40B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13015">
              <w:rPr>
                <w:rFonts w:ascii="仿宋" w:eastAsia="仿宋" w:hAnsi="仿宋" w:hint="eastAsia"/>
                <w:kern w:val="0"/>
                <w:sz w:val="28"/>
                <w:szCs w:val="28"/>
              </w:rPr>
              <w:t>工作单位：</w:t>
            </w:r>
          </w:p>
        </w:tc>
      </w:tr>
      <w:tr w:rsidR="009C40BA" w:rsidRPr="00E13015" w:rsidTr="00E13015">
        <w:trPr>
          <w:jc w:val="center"/>
        </w:trPr>
        <w:tc>
          <w:tcPr>
            <w:tcW w:w="1953" w:type="dxa"/>
            <w:vMerge w:val="restart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6543" w:type="dxa"/>
            <w:gridSpan w:val="2"/>
          </w:tcPr>
          <w:p w:rsidR="009C40BA" w:rsidRPr="00E13015" w:rsidRDefault="009C40B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13015"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项目名称：</w:t>
            </w:r>
          </w:p>
        </w:tc>
      </w:tr>
      <w:tr w:rsidR="009C40BA" w:rsidRPr="00E13015" w:rsidTr="00E13015">
        <w:trPr>
          <w:jc w:val="center"/>
        </w:trPr>
        <w:tc>
          <w:tcPr>
            <w:tcW w:w="1953" w:type="dxa"/>
            <w:vMerge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6543" w:type="dxa"/>
            <w:gridSpan w:val="2"/>
          </w:tcPr>
          <w:p w:rsidR="009C40BA" w:rsidRPr="00E13015" w:rsidRDefault="009C40B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13015">
              <w:rPr>
                <w:rFonts w:ascii="仿宋" w:eastAsia="仿宋" w:hAnsi="仿宋" w:hint="eastAsia"/>
                <w:kern w:val="0"/>
                <w:sz w:val="28"/>
                <w:szCs w:val="28"/>
              </w:rPr>
              <w:t>供应商名称：</w:t>
            </w:r>
          </w:p>
        </w:tc>
      </w:tr>
      <w:tr w:rsidR="009C40BA" w:rsidRPr="00E13015" w:rsidTr="00E13015">
        <w:trPr>
          <w:trHeight w:val="7079"/>
          <w:jc w:val="center"/>
        </w:trPr>
        <w:tc>
          <w:tcPr>
            <w:tcW w:w="1953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专业人员</w:t>
            </w:r>
          </w:p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论证意见</w:t>
            </w:r>
          </w:p>
        </w:tc>
        <w:tc>
          <w:tcPr>
            <w:tcW w:w="6543" w:type="dxa"/>
            <w:gridSpan w:val="2"/>
          </w:tcPr>
          <w:p w:rsidR="009C40BA" w:rsidRPr="00E13015" w:rsidRDefault="009C40BA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 w:rsidRPr="00E13015"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  <w:t>(</w:t>
            </w:r>
            <w:r w:rsidRPr="00E13015">
              <w:rPr>
                <w:rFonts w:ascii="仿宋" w:eastAsia="仿宋" w:hAnsi="仿宋" w:cs="宋体" w:hint="eastAsia"/>
                <w:i/>
                <w:iCs/>
                <w:kern w:val="0"/>
                <w:sz w:val="29"/>
                <w:szCs w:val="29"/>
                <w:u w:val="single"/>
              </w:rPr>
              <w:t>专业人员论证意见应当完整、清晰和明确的表达从唯一供应商处采购的理由</w:t>
            </w:r>
            <w:r w:rsidRPr="00E13015"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  <w:t>)</w:t>
            </w:r>
            <w:bookmarkStart w:id="0" w:name="_GoBack"/>
            <w:bookmarkEnd w:id="0"/>
          </w:p>
        </w:tc>
      </w:tr>
      <w:tr w:rsidR="009C40BA" w:rsidRPr="00E13015" w:rsidTr="00E13015">
        <w:trPr>
          <w:jc w:val="center"/>
        </w:trPr>
        <w:tc>
          <w:tcPr>
            <w:tcW w:w="1953" w:type="dxa"/>
            <w:vAlign w:val="center"/>
          </w:tcPr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专业人员</w:t>
            </w:r>
          </w:p>
          <w:p w:rsidR="009C40BA" w:rsidRPr="00E13015" w:rsidRDefault="009C40BA" w:rsidP="00E13015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E13015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签</w:t>
            </w:r>
            <w:r>
              <w:rPr>
                <w:rFonts w:ascii="黑体" w:eastAsia="黑体" w:hAnsi="黑体" w:cs="黑体"/>
                <w:kern w:val="0"/>
                <w:sz w:val="28"/>
                <w:szCs w:val="28"/>
              </w:rPr>
              <w:t xml:space="preserve">    </w:t>
            </w:r>
            <w:r w:rsidRPr="00E13015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字</w:t>
            </w:r>
          </w:p>
        </w:tc>
        <w:tc>
          <w:tcPr>
            <w:tcW w:w="3312" w:type="dxa"/>
          </w:tcPr>
          <w:p w:rsidR="009C40BA" w:rsidRPr="00E13015" w:rsidRDefault="009C40B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31" w:type="dxa"/>
            <w:vAlign w:val="center"/>
          </w:tcPr>
          <w:p w:rsidR="009C40BA" w:rsidRPr="00E13015" w:rsidRDefault="009C40B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13015">
              <w:rPr>
                <w:rFonts w:ascii="仿宋" w:eastAsia="仿宋" w:hAnsi="仿宋" w:hint="eastAsia"/>
                <w:kern w:val="0"/>
                <w:sz w:val="28"/>
                <w:szCs w:val="28"/>
              </w:rPr>
              <w:t>日期</w:t>
            </w:r>
            <w:r w:rsidRPr="00B55ECE"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  <w:t xml:space="preserve">    </w:t>
            </w:r>
            <w:r w:rsidRPr="00E13015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年</w:t>
            </w:r>
            <w:r w:rsidRPr="00E13015"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  <w:t xml:space="preserve"> </w:t>
            </w:r>
            <w:r w:rsidRPr="00E13015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月</w:t>
            </w:r>
            <w:r w:rsidRPr="00E13015"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  <w:t xml:space="preserve"> </w:t>
            </w:r>
            <w:r w:rsidRPr="00E13015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日</w:t>
            </w:r>
          </w:p>
        </w:tc>
      </w:tr>
    </w:tbl>
    <w:p w:rsidR="009C40BA" w:rsidRDefault="009C40B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注：本表格中专业人员论证意见由专业人员手工填写。</w:t>
      </w:r>
    </w:p>
    <w:sectPr w:rsidR="009C40BA" w:rsidSect="00027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55C7276"/>
    <w:rsid w:val="00027EA4"/>
    <w:rsid w:val="003F1376"/>
    <w:rsid w:val="005D023A"/>
    <w:rsid w:val="009C40BA"/>
    <w:rsid w:val="00B55ECE"/>
    <w:rsid w:val="00E13015"/>
    <w:rsid w:val="01384651"/>
    <w:rsid w:val="04446F12"/>
    <w:rsid w:val="06AF54D5"/>
    <w:rsid w:val="0B587EFA"/>
    <w:rsid w:val="0B8F1E2D"/>
    <w:rsid w:val="0DCE7BA7"/>
    <w:rsid w:val="16005D6A"/>
    <w:rsid w:val="1C6500A2"/>
    <w:rsid w:val="23B52FDA"/>
    <w:rsid w:val="255C7276"/>
    <w:rsid w:val="265E3324"/>
    <w:rsid w:val="2AB571A4"/>
    <w:rsid w:val="2CFB629E"/>
    <w:rsid w:val="30776686"/>
    <w:rsid w:val="31E31FE6"/>
    <w:rsid w:val="400A0FB0"/>
    <w:rsid w:val="42B65340"/>
    <w:rsid w:val="4EFF19C9"/>
    <w:rsid w:val="4F4D3DF6"/>
    <w:rsid w:val="588F543C"/>
    <w:rsid w:val="5FFC60AA"/>
    <w:rsid w:val="70AE54ED"/>
    <w:rsid w:val="724A2640"/>
    <w:rsid w:val="76F82E1A"/>
    <w:rsid w:val="79916A42"/>
    <w:rsid w:val="7AE6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A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27EA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6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7</Pages>
  <Words>187</Words>
  <Characters>1068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杜荣胜</cp:lastModifiedBy>
  <cp:revision>3</cp:revision>
  <cp:lastPrinted>2021-12-23T18:54:00Z</cp:lastPrinted>
  <dcterms:created xsi:type="dcterms:W3CDTF">2021-12-23T02:48:00Z</dcterms:created>
  <dcterms:modified xsi:type="dcterms:W3CDTF">2021-12-24T09:35:00Z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