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eastAsia="黑体"/>
          <w:kern w:val="0"/>
          <w:szCs w:val="28"/>
        </w:rPr>
      </w:pPr>
      <w:r>
        <w:rPr>
          <w:rFonts w:ascii="Times New Roman" w:eastAsia="黑体"/>
          <w:kern w:val="0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eastAsia="黑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安徽省就业见习基地申报表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单位名称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单位性质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所属行业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网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址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经办人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工作部门及职务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办公电话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手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传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真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电子邮箱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单位地址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单位简介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情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况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拟接收见习人员数量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生活补贴标准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拟留用比例（</w:t>
            </w:r>
            <w:r>
              <w:rPr>
                <w:rFonts w:ascii="Times New Roman" w:eastAsia="宋体"/>
                <w:kern w:val="0"/>
                <w:sz w:val="24"/>
              </w:rPr>
              <w:t>%</w:t>
            </w:r>
            <w:r>
              <w:rPr>
                <w:rFonts w:ascii="Times New Roman" w:hAnsi="宋体" w:eastAsia="宋体"/>
                <w:kern w:val="0"/>
                <w:sz w:val="24"/>
              </w:rPr>
              <w:t>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申请单位负责人签字</w:t>
            </w:r>
          </w:p>
          <w:p>
            <w:pPr>
              <w:widowControl/>
              <w:spacing w:line="600" w:lineRule="exact"/>
              <w:ind w:firstLine="4320" w:firstLineChars="1800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当地公共就业人才服务机构推荐意见</w:t>
            </w:r>
          </w:p>
          <w:p>
            <w:pPr>
              <w:widowControl/>
              <w:spacing w:line="600" w:lineRule="exact"/>
              <w:ind w:left="1152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600" w:lineRule="exact"/>
              <w:ind w:right="600" w:firstLine="2400" w:firstLineChars="100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当地人力资源社会保障部门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审核意见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132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hAnsi="宋体" w:eastAsia="宋体"/>
                <w:kern w:val="0"/>
                <w:sz w:val="24"/>
              </w:rPr>
              <w:t>（盖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章）</w:t>
            </w:r>
          </w:p>
          <w:p>
            <w:pPr>
              <w:widowControl/>
              <w:spacing w:line="600" w:lineRule="exact"/>
              <w:ind w:right="48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GY3NzgwODAyODUwYTVjZWNmOTBiZGRhZGNlYzIifQ=="/>
  </w:docVars>
  <w:rsids>
    <w:rsidRoot w:val="5B05412D"/>
    <w:rsid w:val="23C058E3"/>
    <w:rsid w:val="5B05412D"/>
    <w:rsid w:val="6D535020"/>
    <w:rsid w:val="7E1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170</Words>
  <Characters>170</Characters>
  <Lines>0</Lines>
  <Paragraphs>0</Paragraphs>
  <TotalTime>16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2018-05-16T07:04:00Z</dcterms:created>
  <dc:creator>1</dc:creator>
  <cp:lastModifiedBy>young</cp:lastModifiedBy>
  <cp:lastPrinted>2018-05-16T08:13:00Z</cp:lastPrinted>
  <dcterms:modified xsi:type="dcterms:W3CDTF">2023-07-18T02:12:29Z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90F212C40B7C4BE19E5E50A21A205638_12</vt:lpwstr>
  </property>
</Properties>
</file>